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00" w:rsidRPr="00722A54" w:rsidRDefault="00EA0700" w:rsidP="00722A54">
      <w:pPr>
        <w:rPr>
          <w:b/>
          <w:sz w:val="32"/>
          <w:szCs w:val="28"/>
          <w:lang w:val="el-GR"/>
        </w:rPr>
      </w:pPr>
      <w:r w:rsidRPr="00671061">
        <w:rPr>
          <w:b/>
          <w:color w:val="548DD4"/>
          <w:sz w:val="32"/>
          <w:szCs w:val="28"/>
          <w:lang w:val="el-GR"/>
        </w:rPr>
        <w:t>Παράδειγμα</w:t>
      </w:r>
      <w:r w:rsidRPr="00722A54">
        <w:rPr>
          <w:b/>
          <w:sz w:val="32"/>
          <w:szCs w:val="28"/>
          <w:lang w:val="el-GR"/>
        </w:rPr>
        <w:t xml:space="preserve"> Α </w:t>
      </w:r>
    </w:p>
    <w:p w:rsidR="00EA0700" w:rsidRPr="00722A54" w:rsidRDefault="00EA0700" w:rsidP="00722A54">
      <w:pPr>
        <w:rPr>
          <w:b/>
          <w:sz w:val="32"/>
          <w:szCs w:val="28"/>
          <w:lang w:val="el-GR"/>
        </w:rPr>
      </w:pPr>
      <w:r w:rsidRPr="00722A54">
        <w:rPr>
          <w:b/>
          <w:sz w:val="32"/>
          <w:szCs w:val="28"/>
          <w:lang w:val="el-GR"/>
        </w:rPr>
        <w:t xml:space="preserve">Να </w:t>
      </w:r>
      <w:r>
        <w:rPr>
          <w:b/>
          <w:sz w:val="32"/>
          <w:szCs w:val="28"/>
          <w:lang w:val="el-GR"/>
        </w:rPr>
        <w:t xml:space="preserve">δημιουργηθεί αλγόριθμος που θα διαβάζει </w:t>
      </w:r>
      <w:r w:rsidRPr="00722A54">
        <w:rPr>
          <w:b/>
          <w:sz w:val="32"/>
          <w:szCs w:val="28"/>
          <w:lang w:val="el-GR"/>
        </w:rPr>
        <w:t>δύο αριθμ</w:t>
      </w:r>
      <w:r>
        <w:rPr>
          <w:b/>
          <w:sz w:val="32"/>
          <w:szCs w:val="28"/>
          <w:lang w:val="el-GR"/>
        </w:rPr>
        <w:t xml:space="preserve">ούς και στην συνέχεια θα </w:t>
      </w:r>
      <w:r w:rsidRPr="00722A54">
        <w:rPr>
          <w:b/>
          <w:sz w:val="32"/>
          <w:szCs w:val="28"/>
          <w:lang w:val="el-GR"/>
        </w:rPr>
        <w:t xml:space="preserve"> υπολογίζει και </w:t>
      </w:r>
      <w:r>
        <w:rPr>
          <w:b/>
          <w:sz w:val="32"/>
          <w:szCs w:val="28"/>
          <w:lang w:val="el-GR"/>
        </w:rPr>
        <w:t>θα</w:t>
      </w:r>
      <w:r w:rsidRPr="00722A54">
        <w:rPr>
          <w:b/>
          <w:sz w:val="32"/>
          <w:szCs w:val="28"/>
          <w:lang w:val="el-GR"/>
        </w:rPr>
        <w:t xml:space="preserve"> εμφανίζει-εκτυπώνει το άθροισμά </w:t>
      </w:r>
      <w:r>
        <w:rPr>
          <w:b/>
          <w:sz w:val="32"/>
          <w:szCs w:val="28"/>
          <w:lang w:val="el-GR"/>
        </w:rPr>
        <w:t>τους.</w:t>
      </w:r>
      <w:r w:rsidRPr="00722A54">
        <w:rPr>
          <w:b/>
          <w:sz w:val="32"/>
          <w:szCs w:val="28"/>
          <w:lang w:val="el-GR"/>
        </w:rPr>
        <w:t xml:space="preserve"> </w:t>
      </w:r>
    </w:p>
    <w:p w:rsidR="00EA0700" w:rsidRDefault="00EA0700" w:rsidP="00722A54">
      <w:pPr>
        <w:rPr>
          <w:sz w:val="28"/>
          <w:szCs w:val="28"/>
          <w:lang w:val="el-GR"/>
        </w:rPr>
      </w:pPr>
      <w:r>
        <w:rPr>
          <w:noProof/>
          <w:lang w:val="el-GR" w:eastAsia="el-GR"/>
        </w:rPr>
        <w:pict>
          <v:group id="_x0000_s1026" style="position:absolute;margin-left:252pt;margin-top:20.6pt;width:133.7pt;height:299.2pt;z-index:251658240" coordorigin="1681,7674" coordsize="2913,7000">
            <v:group id="_x0000_s1027" style="position:absolute;left:1681;top:7674;width:2913;height:5697" coordorigin="1681,7674" coordsize="2913,5697">
              <v:group id="_x0000_s1028" style="position:absolute;left:1891;top:7674;width:2703;height:2383" coordorigin="5646,7863" coordsize="2880,3133" o:regroupid="1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29" type="#_x0000_t116" style="position:absolute;left:5874;top:7863;width:2652;height:914"/>
                <v:group id="_x0000_s1030" style="position:absolute;left:5646;top:8777;width:2880;height:2219" coordorigin="5646,8777" coordsize="2880,2219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1" type="#_x0000_t32" style="position:absolute;left:7131;top:8777;width:23;height:732" o:connectortype="straight">
                    <v:stroke endarrow="block"/>
                  </v:shape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_x0000_s1032" type="#_x0000_t111" style="position:absolute;left:5646;top:9533;width:2880;height:1463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3" type="#_x0000_t202" style="position:absolute;left:6297;top:9898;width:1657;height:616" filled="f" stroked="f">
                    <v:textbox>
                      <w:txbxContent>
                        <w:p w:rsidR="00EA0700" w:rsidRPr="002B3D9D" w:rsidRDefault="00EA0700" w:rsidP="002B3D9D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>Διάβασε Α ,Β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left:6633;top:8046;width:978;height:494" filled="f" stroked="f">
                  <v:textbox>
                    <w:txbxContent>
                      <w:p w:rsidR="00EA0700" w:rsidRDefault="00EA0700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ΑΡΧΗ</w:t>
                        </w:r>
                      </w:p>
                    </w:txbxContent>
                  </v:textbox>
                </v:shape>
              </v:group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35" type="#_x0000_t109" style="position:absolute;left:1783;top:10786;width:2638;height:887" o:regroupid="1"/>
              <v:shape id="_x0000_s1036" type="#_x0000_t202" style="position:absolute;left:2502;top:11107;width:1233;height:376" o:regroupid="1" filled="f" stroked="f">
                <v:textbox>
                  <w:txbxContent>
                    <w:p w:rsidR="00EA0700" w:rsidRDefault="00EA0700" w:rsidP="002B3D9D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Σ</w:t>
                      </w:r>
                      <w:r w:rsidRPr="002B3D9D">
                        <w:rPr>
                          <w:lang w:val="el-GR"/>
                        </w:rPr>
                        <w:sym w:font="Wingdings" w:char="F0DF"/>
                      </w:r>
                      <w:r>
                        <w:rPr>
                          <w:lang w:val="el-GR"/>
                        </w:rPr>
                        <w:t>Α+Β</w:t>
                      </w:r>
                    </w:p>
                  </w:txbxContent>
                </v:textbox>
              </v:shape>
              <v:shape id="_x0000_s1037" type="#_x0000_t32" style="position:absolute;left:3135;top:10057;width:0;height:729" o:connectortype="straight" o:regroupid="1">
                <v:stroke endarrow="block"/>
              </v:shape>
              <v:shape id="_x0000_s1038" type="#_x0000_t111" style="position:absolute;left:1681;top:12434;width:2593;height:937"/>
              <v:shape id="_x0000_s1039" type="#_x0000_t202" style="position:absolute;left:2263;top:12594;width:1472;height:494" filled="f" stroked="f">
                <v:textbox>
                  <w:txbxContent>
                    <w:p w:rsidR="00EA0700" w:rsidRDefault="00EA0700" w:rsidP="002B3D9D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Εμφάνισε Σ</w:t>
                      </w:r>
                    </w:p>
                  </w:txbxContent>
                </v:textbox>
              </v:shape>
              <v:shape id="_x0000_s1040" type="#_x0000_t32" style="position:absolute;left:3135;top:11673;width:0;height:761" o:connectortype="straight">
                <v:stroke endarrow="block"/>
              </v:shape>
            </v:group>
            <v:shape id="_x0000_s1041" type="#_x0000_t116" style="position:absolute;left:1891;top:13943;width:2153;height:731"/>
            <v:shape id="_x0000_s1042" type="#_x0000_t202" style="position:absolute;left:2502;top:14066;width:978;height:494" filled="f" stroked="f">
              <v:textbox>
                <w:txbxContent>
                  <w:p w:rsidR="00EA0700" w:rsidRDefault="00EA0700" w:rsidP="002B3D9D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Τέλος</w:t>
                    </w:r>
                  </w:p>
                </w:txbxContent>
              </v:textbox>
            </v:shape>
            <v:shape id="_x0000_s1043" type="#_x0000_t32" style="position:absolute;left:2971;top:13371;width:0;height:572" o:connectortype="straight">
              <v:stroke endarrow="block"/>
            </v:shape>
          </v:group>
        </w:pict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  <w:t>Διάγραμμα Ροής</w:t>
      </w:r>
    </w:p>
    <w:p w:rsidR="00EA0700" w:rsidRPr="00671061" w:rsidRDefault="00EA0700" w:rsidP="00722A54">
      <w:pPr>
        <w:rPr>
          <w:b/>
          <w:sz w:val="28"/>
          <w:szCs w:val="28"/>
          <w:lang w:val="el-GR"/>
        </w:rPr>
      </w:pPr>
      <w:r w:rsidRPr="00671061">
        <w:rPr>
          <w:b/>
          <w:color w:val="17365D"/>
          <w:sz w:val="28"/>
          <w:szCs w:val="28"/>
          <w:lang w:val="el-GR"/>
        </w:rPr>
        <w:t xml:space="preserve">Αλγόριθμος </w:t>
      </w:r>
      <w:r w:rsidRPr="00671061">
        <w:rPr>
          <w:b/>
          <w:sz w:val="28"/>
          <w:szCs w:val="28"/>
          <w:lang w:val="el-GR"/>
        </w:rPr>
        <w:t>Αθροισμα2Αριθμων</w:t>
      </w:r>
    </w:p>
    <w:p w:rsidR="00EA0700" w:rsidRPr="00671061" w:rsidRDefault="00EA0700" w:rsidP="00722A54">
      <w:pPr>
        <w:rPr>
          <w:b/>
          <w:sz w:val="28"/>
          <w:szCs w:val="28"/>
          <w:lang w:val="el-GR"/>
        </w:rPr>
      </w:pPr>
      <w:r w:rsidRPr="00671061">
        <w:rPr>
          <w:b/>
          <w:color w:val="17365D"/>
          <w:sz w:val="28"/>
          <w:szCs w:val="28"/>
          <w:lang w:val="el-GR"/>
        </w:rPr>
        <w:t>Διάβασε</w:t>
      </w:r>
      <w:r w:rsidRPr="00671061">
        <w:rPr>
          <w:b/>
          <w:sz w:val="28"/>
          <w:szCs w:val="28"/>
          <w:lang w:val="el-GR"/>
        </w:rPr>
        <w:t xml:space="preserve"> Α</w:t>
      </w:r>
    </w:p>
    <w:p w:rsidR="00EA0700" w:rsidRPr="00671061" w:rsidRDefault="00EA0700" w:rsidP="00722A54">
      <w:pPr>
        <w:rPr>
          <w:b/>
          <w:sz w:val="28"/>
          <w:szCs w:val="28"/>
          <w:lang w:val="el-GR"/>
        </w:rPr>
      </w:pPr>
      <w:r w:rsidRPr="00671061">
        <w:rPr>
          <w:b/>
          <w:color w:val="17365D"/>
          <w:sz w:val="28"/>
          <w:szCs w:val="28"/>
          <w:lang w:val="el-GR"/>
        </w:rPr>
        <w:t>Διάβασε</w:t>
      </w:r>
      <w:r w:rsidRPr="00671061">
        <w:rPr>
          <w:b/>
          <w:sz w:val="28"/>
          <w:szCs w:val="28"/>
          <w:lang w:val="el-GR"/>
        </w:rPr>
        <w:t xml:space="preserve"> Β</w:t>
      </w:r>
    </w:p>
    <w:p w:rsidR="00EA0700" w:rsidRPr="00671061" w:rsidRDefault="00EA0700" w:rsidP="00722A54">
      <w:pPr>
        <w:rPr>
          <w:b/>
          <w:sz w:val="28"/>
          <w:szCs w:val="28"/>
          <w:lang w:val="el-GR"/>
        </w:rPr>
      </w:pPr>
      <w:r w:rsidRPr="00671061">
        <w:rPr>
          <w:b/>
          <w:sz w:val="28"/>
          <w:szCs w:val="28"/>
          <w:lang w:val="el-GR"/>
        </w:rPr>
        <w:t>Σ</w:t>
      </w:r>
      <w:r w:rsidRPr="00671061">
        <w:rPr>
          <w:b/>
          <w:sz w:val="28"/>
          <w:szCs w:val="28"/>
          <w:lang w:val="el-GR"/>
        </w:rPr>
        <w:sym w:font="Wingdings" w:char="F0DF"/>
      </w:r>
      <w:r w:rsidRPr="00671061">
        <w:rPr>
          <w:b/>
          <w:sz w:val="28"/>
          <w:szCs w:val="28"/>
          <w:lang w:val="el-GR"/>
        </w:rPr>
        <w:t xml:space="preserve"> Α+Β</w:t>
      </w:r>
    </w:p>
    <w:p w:rsidR="00EA0700" w:rsidRPr="00671061" w:rsidRDefault="00EA0700" w:rsidP="00722A54">
      <w:pPr>
        <w:rPr>
          <w:b/>
          <w:sz w:val="28"/>
          <w:szCs w:val="28"/>
          <w:lang w:val="el-GR"/>
        </w:rPr>
      </w:pPr>
      <w:r w:rsidRPr="00671061">
        <w:rPr>
          <w:b/>
          <w:color w:val="17365D"/>
          <w:sz w:val="28"/>
          <w:szCs w:val="28"/>
          <w:lang w:val="el-GR"/>
        </w:rPr>
        <w:t>Εμφάνισε</w:t>
      </w:r>
      <w:r w:rsidRPr="00671061">
        <w:rPr>
          <w:b/>
          <w:sz w:val="28"/>
          <w:szCs w:val="28"/>
          <w:lang w:val="el-GR"/>
        </w:rPr>
        <w:t xml:space="preserve"> Σ</w:t>
      </w:r>
    </w:p>
    <w:p w:rsidR="00EA0700" w:rsidRPr="00671061" w:rsidRDefault="00EA0700" w:rsidP="00722A54">
      <w:pPr>
        <w:rPr>
          <w:b/>
          <w:sz w:val="28"/>
          <w:szCs w:val="28"/>
          <w:lang w:val="el-GR"/>
        </w:rPr>
      </w:pPr>
      <w:r w:rsidRPr="00671061">
        <w:rPr>
          <w:b/>
          <w:sz w:val="28"/>
          <w:szCs w:val="28"/>
          <w:lang w:val="el-GR"/>
        </w:rPr>
        <w:t>Τέλος Αθροισμα2Αριθμων</w:t>
      </w:r>
    </w:p>
    <w:p w:rsidR="00EA0700" w:rsidRPr="001B0C09" w:rsidRDefault="00EA0700" w:rsidP="00722A54">
      <w:pPr>
        <w:rPr>
          <w:sz w:val="28"/>
          <w:szCs w:val="28"/>
          <w:lang w:val="el-GR"/>
        </w:rPr>
      </w:pPr>
    </w:p>
    <w:p w:rsidR="00EA0700" w:rsidRPr="001B0C09" w:rsidRDefault="00EA0700" w:rsidP="00722A54">
      <w:pPr>
        <w:rPr>
          <w:sz w:val="28"/>
          <w:szCs w:val="28"/>
          <w:lang w:val="el-GR"/>
        </w:rPr>
      </w:pPr>
    </w:p>
    <w:p w:rsidR="00EA0700" w:rsidRPr="001B0C09" w:rsidRDefault="00EA0700" w:rsidP="00722A54">
      <w:pPr>
        <w:rPr>
          <w:sz w:val="28"/>
          <w:szCs w:val="28"/>
          <w:lang w:val="el-GR"/>
        </w:rPr>
      </w:pPr>
    </w:p>
    <w:p w:rsidR="00EA0700" w:rsidRPr="00722A54" w:rsidRDefault="00EA0700" w:rsidP="00E12394">
      <w:pPr>
        <w:rPr>
          <w:sz w:val="28"/>
          <w:szCs w:val="28"/>
          <w:lang w:val="el-GR"/>
        </w:rPr>
      </w:pPr>
      <w:r>
        <w:rPr>
          <w:noProof/>
          <w:lang w:val="el-GR" w:eastAsia="el-GR"/>
        </w:rPr>
        <w:pict>
          <v:shape id="_x0000_s1044" type="#_x0000_t202" style="position:absolute;margin-left:234pt;margin-top:30.1pt;width:156.8pt;height:322.95pt;z-index:251659264;mso-wrap-style:none">
            <v:textbox style="mso-fit-shape-to-text:t">
              <w:txbxContent>
                <w:p w:rsidR="00EA0700" w:rsidRPr="00850C8A" w:rsidRDefault="00EA0700" w:rsidP="00850C8A">
                  <w:pPr>
                    <w:rPr>
                      <w:b/>
                      <w:noProof/>
                      <w:color w:val="17365D"/>
                      <w:sz w:val="28"/>
                      <w:szCs w:val="28"/>
                    </w:rPr>
                  </w:pPr>
                  <w:r w:rsidRPr="00233034">
                    <w:rPr>
                      <w:b/>
                      <w:noProof/>
                      <w:color w:val="17365D"/>
                      <w:sz w:val="28"/>
                      <w:szCs w:val="28"/>
                      <w:lang w:val="el-GR" w:eastAsia="el-G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Εικόνα 1" o:spid="_x0000_i1026" type="#_x0000_t75" style="width:139.5pt;height:302.25pt;visibility:visible">
                        <v:imagedata r:id="rId4" o:title="" cropright="41709f"/>
                      </v:shape>
                    </w:pict>
                  </w:r>
                </w:p>
              </w:txbxContent>
            </v:textbox>
            <w10:wrap type="square"/>
          </v:shape>
        </w:pict>
      </w:r>
      <w:r w:rsidRPr="00671061">
        <w:rPr>
          <w:b/>
          <w:color w:val="17365D"/>
          <w:sz w:val="28"/>
          <w:szCs w:val="28"/>
          <w:lang w:val="el-GR"/>
        </w:rPr>
        <w:t>ΠΡΟΓΡΑΜΜΑ</w:t>
      </w:r>
      <w:r w:rsidRPr="00671061">
        <w:rPr>
          <w:color w:val="548DD4"/>
          <w:sz w:val="28"/>
          <w:szCs w:val="28"/>
          <w:lang w:val="el-GR"/>
        </w:rPr>
        <w:t xml:space="preserve"> </w:t>
      </w:r>
      <w:r w:rsidRPr="00722A54">
        <w:rPr>
          <w:sz w:val="28"/>
          <w:szCs w:val="28"/>
          <w:lang w:val="el-GR"/>
        </w:rPr>
        <w:t xml:space="preserve"> Αθροισμα2Αριθμων</w:t>
      </w:r>
    </w:p>
    <w:p w:rsidR="00EA0700" w:rsidRPr="00671061" w:rsidRDefault="00EA0700" w:rsidP="00E12394">
      <w:pPr>
        <w:rPr>
          <w:b/>
          <w:color w:val="17365D"/>
          <w:sz w:val="28"/>
          <w:szCs w:val="28"/>
          <w:lang w:val="el-GR"/>
        </w:rPr>
      </w:pPr>
      <w:r w:rsidRPr="00671061">
        <w:rPr>
          <w:b/>
          <w:color w:val="17365D"/>
          <w:sz w:val="28"/>
          <w:szCs w:val="28"/>
          <w:lang w:val="el-GR"/>
        </w:rPr>
        <w:t>ΜΕΤΑΒΛΗΤΕΣ</w:t>
      </w:r>
    </w:p>
    <w:p w:rsidR="00EA0700" w:rsidRPr="00722A54" w:rsidRDefault="00EA0700" w:rsidP="00E12394">
      <w:pPr>
        <w:rPr>
          <w:sz w:val="28"/>
          <w:szCs w:val="28"/>
          <w:lang w:val="el-GR"/>
        </w:rPr>
      </w:pPr>
      <w:r w:rsidRPr="00671061">
        <w:rPr>
          <w:b/>
          <w:sz w:val="28"/>
          <w:szCs w:val="28"/>
          <w:lang w:val="el-GR"/>
        </w:rPr>
        <w:t xml:space="preserve">  </w:t>
      </w:r>
      <w:r w:rsidRPr="00671061">
        <w:rPr>
          <w:b/>
          <w:color w:val="17365D"/>
          <w:sz w:val="28"/>
          <w:szCs w:val="28"/>
          <w:lang w:val="el-GR"/>
        </w:rPr>
        <w:t>ΑΚΕΡΑΙΕΣ</w:t>
      </w:r>
      <w:r w:rsidRPr="00671061">
        <w:rPr>
          <w:color w:val="17365D"/>
          <w:sz w:val="28"/>
          <w:szCs w:val="28"/>
          <w:lang w:val="el-GR"/>
        </w:rPr>
        <w:t>:</w:t>
      </w:r>
      <w:r w:rsidRPr="00722A54">
        <w:rPr>
          <w:sz w:val="28"/>
          <w:szCs w:val="28"/>
          <w:lang w:val="el-GR"/>
        </w:rPr>
        <w:t xml:space="preserve"> Α,Β,Σ</w:t>
      </w:r>
      <w:r w:rsidRPr="00671061">
        <w:rPr>
          <w:lang w:val="el-GR"/>
        </w:rPr>
        <w:t xml:space="preserve"> </w:t>
      </w:r>
    </w:p>
    <w:p w:rsidR="00EA0700" w:rsidRPr="00671061" w:rsidRDefault="00EA0700" w:rsidP="00E12394">
      <w:pPr>
        <w:rPr>
          <w:b/>
          <w:color w:val="17365D"/>
          <w:sz w:val="28"/>
          <w:szCs w:val="28"/>
          <w:lang w:val="el-GR"/>
        </w:rPr>
      </w:pPr>
      <w:r w:rsidRPr="00671061">
        <w:rPr>
          <w:b/>
          <w:color w:val="17365D"/>
          <w:sz w:val="28"/>
          <w:szCs w:val="28"/>
          <w:lang w:val="el-GR"/>
        </w:rPr>
        <w:t>ΑΡΧΗ</w:t>
      </w:r>
    </w:p>
    <w:p w:rsidR="00EA0700" w:rsidRPr="00722A54" w:rsidRDefault="00EA0700" w:rsidP="00E12394">
      <w:pPr>
        <w:rPr>
          <w:sz w:val="28"/>
          <w:szCs w:val="28"/>
          <w:lang w:val="el-GR"/>
        </w:rPr>
      </w:pPr>
      <w:r w:rsidRPr="00722A54">
        <w:rPr>
          <w:sz w:val="28"/>
          <w:szCs w:val="28"/>
          <w:lang w:val="el-GR"/>
        </w:rPr>
        <w:t xml:space="preserve">  </w:t>
      </w:r>
      <w:r w:rsidRPr="00671061">
        <w:rPr>
          <w:b/>
          <w:color w:val="17365D"/>
          <w:sz w:val="28"/>
          <w:szCs w:val="28"/>
          <w:lang w:val="el-GR"/>
        </w:rPr>
        <w:t>ΓΡΑΨΕ</w:t>
      </w:r>
      <w:r w:rsidRPr="00722A54">
        <w:rPr>
          <w:sz w:val="28"/>
          <w:szCs w:val="28"/>
          <w:lang w:val="el-GR"/>
        </w:rPr>
        <w:t xml:space="preserve"> 'δωσε 1ο αριθμο'</w:t>
      </w:r>
    </w:p>
    <w:p w:rsidR="00EA0700" w:rsidRPr="00722A54" w:rsidRDefault="00EA0700" w:rsidP="00E12394">
      <w:pPr>
        <w:rPr>
          <w:sz w:val="28"/>
          <w:szCs w:val="28"/>
          <w:lang w:val="el-GR"/>
        </w:rPr>
      </w:pPr>
      <w:r w:rsidRPr="00671061">
        <w:rPr>
          <w:b/>
          <w:sz w:val="28"/>
          <w:szCs w:val="28"/>
          <w:lang w:val="el-GR"/>
        </w:rPr>
        <w:t xml:space="preserve">  </w:t>
      </w:r>
      <w:r w:rsidRPr="00671061">
        <w:rPr>
          <w:b/>
          <w:color w:val="17365D"/>
          <w:sz w:val="28"/>
          <w:szCs w:val="28"/>
          <w:lang w:val="el-GR"/>
        </w:rPr>
        <w:t>ΔΙΑΒΑΣΕ</w:t>
      </w:r>
      <w:r w:rsidRPr="00722A54">
        <w:rPr>
          <w:sz w:val="28"/>
          <w:szCs w:val="28"/>
          <w:lang w:val="el-GR"/>
        </w:rPr>
        <w:t xml:space="preserve"> Α</w:t>
      </w:r>
    </w:p>
    <w:p w:rsidR="00EA0700" w:rsidRPr="00722A54" w:rsidRDefault="00EA0700" w:rsidP="00E12394">
      <w:pPr>
        <w:rPr>
          <w:sz w:val="28"/>
          <w:szCs w:val="28"/>
          <w:lang w:val="el-GR"/>
        </w:rPr>
      </w:pPr>
      <w:r w:rsidRPr="00722A54">
        <w:rPr>
          <w:sz w:val="28"/>
          <w:szCs w:val="28"/>
          <w:lang w:val="el-GR"/>
        </w:rPr>
        <w:t xml:space="preserve">  </w:t>
      </w:r>
      <w:r w:rsidRPr="00671061">
        <w:rPr>
          <w:b/>
          <w:color w:val="17365D"/>
          <w:sz w:val="28"/>
          <w:szCs w:val="28"/>
          <w:lang w:val="el-GR"/>
        </w:rPr>
        <w:t>ΓΡΑΨΕ</w:t>
      </w:r>
      <w:r w:rsidRPr="00671061">
        <w:rPr>
          <w:color w:val="17365D"/>
          <w:sz w:val="28"/>
          <w:szCs w:val="28"/>
          <w:lang w:val="el-GR"/>
        </w:rPr>
        <w:t xml:space="preserve"> </w:t>
      </w:r>
      <w:r w:rsidRPr="00722A54">
        <w:rPr>
          <w:sz w:val="28"/>
          <w:szCs w:val="28"/>
          <w:lang w:val="el-GR"/>
        </w:rPr>
        <w:t>'δωσε 2ο αριθμο'</w:t>
      </w:r>
    </w:p>
    <w:p w:rsidR="00EA0700" w:rsidRPr="00722A54" w:rsidRDefault="00EA0700" w:rsidP="00E12394">
      <w:pPr>
        <w:rPr>
          <w:sz w:val="28"/>
          <w:szCs w:val="28"/>
          <w:lang w:val="el-GR"/>
        </w:rPr>
      </w:pPr>
      <w:r w:rsidRPr="00671061">
        <w:rPr>
          <w:b/>
          <w:color w:val="17365D"/>
          <w:sz w:val="28"/>
          <w:szCs w:val="28"/>
          <w:lang w:val="el-GR"/>
        </w:rPr>
        <w:t xml:space="preserve">  ΔΙΑΒΑΣΕ</w:t>
      </w:r>
      <w:r w:rsidRPr="00671061">
        <w:rPr>
          <w:b/>
          <w:sz w:val="28"/>
          <w:szCs w:val="28"/>
          <w:lang w:val="el-GR"/>
        </w:rPr>
        <w:t xml:space="preserve"> </w:t>
      </w:r>
      <w:r w:rsidRPr="00722A54">
        <w:rPr>
          <w:sz w:val="28"/>
          <w:szCs w:val="28"/>
          <w:lang w:val="el-GR"/>
        </w:rPr>
        <w:t>Β</w:t>
      </w:r>
    </w:p>
    <w:p w:rsidR="00EA0700" w:rsidRPr="00722A54" w:rsidRDefault="00EA0700" w:rsidP="00E12394">
      <w:pPr>
        <w:rPr>
          <w:sz w:val="28"/>
          <w:szCs w:val="28"/>
          <w:lang w:val="el-GR"/>
        </w:rPr>
      </w:pPr>
      <w:r w:rsidRPr="00722A54">
        <w:rPr>
          <w:sz w:val="28"/>
          <w:szCs w:val="28"/>
          <w:lang w:val="el-GR"/>
        </w:rPr>
        <w:t xml:space="preserve">  Σ &lt;-- Α+Β</w:t>
      </w:r>
    </w:p>
    <w:p w:rsidR="00EA0700" w:rsidRPr="00722A54" w:rsidRDefault="00EA0700" w:rsidP="00E12394">
      <w:pPr>
        <w:rPr>
          <w:sz w:val="28"/>
          <w:szCs w:val="28"/>
          <w:lang w:val="el-GR"/>
        </w:rPr>
      </w:pPr>
      <w:r w:rsidRPr="00671061">
        <w:rPr>
          <w:b/>
          <w:color w:val="17365D"/>
          <w:sz w:val="28"/>
          <w:szCs w:val="28"/>
          <w:lang w:val="el-GR"/>
        </w:rPr>
        <w:t xml:space="preserve">  ΓΡΑΨΕ</w:t>
      </w:r>
      <w:r w:rsidRPr="00722A54">
        <w:rPr>
          <w:sz w:val="28"/>
          <w:szCs w:val="28"/>
          <w:lang w:val="el-GR"/>
        </w:rPr>
        <w:t xml:space="preserve"> Σ</w:t>
      </w:r>
    </w:p>
    <w:p w:rsidR="00EA0700" w:rsidRPr="00722A54" w:rsidRDefault="00EA0700" w:rsidP="00722A54">
      <w:pPr>
        <w:rPr>
          <w:sz w:val="28"/>
          <w:szCs w:val="28"/>
          <w:lang w:val="el-GR"/>
        </w:rPr>
      </w:pPr>
      <w:r w:rsidRPr="00671061">
        <w:rPr>
          <w:b/>
          <w:color w:val="17365D"/>
          <w:sz w:val="28"/>
          <w:szCs w:val="28"/>
          <w:lang w:val="el-GR"/>
        </w:rPr>
        <w:t xml:space="preserve">ΤΕΛΟΣ_ΠΡΟΓΡΑΜΜΑΤΟΣ   </w:t>
      </w:r>
    </w:p>
    <w:sectPr w:rsidR="00EA0700" w:rsidRPr="00722A54" w:rsidSect="00681078">
      <w:pgSz w:w="12240" w:h="15840"/>
      <w:pgMar w:top="36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A54"/>
    <w:rsid w:val="00097C66"/>
    <w:rsid w:val="001B0C09"/>
    <w:rsid w:val="00233034"/>
    <w:rsid w:val="002B3D9D"/>
    <w:rsid w:val="003C048F"/>
    <w:rsid w:val="00490858"/>
    <w:rsid w:val="004F3ED0"/>
    <w:rsid w:val="00671061"/>
    <w:rsid w:val="00681078"/>
    <w:rsid w:val="00722A54"/>
    <w:rsid w:val="007F079A"/>
    <w:rsid w:val="00850C8A"/>
    <w:rsid w:val="00A66E8C"/>
    <w:rsid w:val="00A866B7"/>
    <w:rsid w:val="00BA79DB"/>
    <w:rsid w:val="00D87E12"/>
    <w:rsid w:val="00E12394"/>
    <w:rsid w:val="00EA0700"/>
    <w:rsid w:val="00ED2DB7"/>
    <w:rsid w:val="00F60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66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1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69</Words>
  <Characters>378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Παράδειγμα Α </dc:title>
  <dc:subject/>
  <dc:creator>ACTA</dc:creator>
  <cp:keywords/>
  <dc:description/>
  <cp:lastModifiedBy>vasilisk</cp:lastModifiedBy>
  <cp:revision>3</cp:revision>
  <dcterms:created xsi:type="dcterms:W3CDTF">2015-11-11T20:22:00Z</dcterms:created>
  <dcterms:modified xsi:type="dcterms:W3CDTF">2019-09-28T16:39:00Z</dcterms:modified>
</cp:coreProperties>
</file>